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A6" w:rsidRDefault="00EB11A6">
      <w:pPr>
        <w:pStyle w:val="Titre"/>
      </w:pPr>
      <w:r>
        <w:t>Société Française de Transfusion Sanguine</w:t>
      </w:r>
    </w:p>
    <w:p w:rsidR="00EB11A6" w:rsidRDefault="00EB11A6">
      <w:pPr>
        <w:jc w:val="center"/>
        <w:rPr>
          <w:rFonts w:ascii="Arial" w:hAnsi="Arial"/>
          <w:color w:val="008000"/>
        </w:rPr>
      </w:pPr>
    </w:p>
    <w:p w:rsidR="00EB11A6" w:rsidRDefault="00EB11A6">
      <w:pPr>
        <w:pStyle w:val="Sous-titre"/>
      </w:pPr>
      <w:r>
        <w:t>Dossier de candidature – Membre Individuel</w:t>
      </w:r>
    </w:p>
    <w:p w:rsidR="00EB11A6" w:rsidRDefault="00EB11A6">
      <w:pPr>
        <w:rPr>
          <w:rFonts w:ascii="Arial" w:hAnsi="Arial"/>
        </w:rPr>
      </w:pPr>
    </w:p>
    <w:p w:rsidR="00EB11A6" w:rsidRDefault="00EB11A6">
      <w:pPr>
        <w:rPr>
          <w:rFonts w:ascii="Arial" w:hAnsi="Arial"/>
        </w:rPr>
      </w:pPr>
    </w:p>
    <w:tbl>
      <w:tblPr>
        <w:tblW w:w="10348" w:type="dxa"/>
        <w:tblInd w:w="-72" w:type="dxa"/>
        <w:shd w:val="pct25" w:color="CCFFCC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66"/>
        <w:gridCol w:w="5254"/>
      </w:tblGrid>
      <w:tr w:rsidR="00EB11A6" w:rsidTr="00EF590D">
        <w:trPr>
          <w:trHeight w:val="866"/>
        </w:trPr>
        <w:tc>
          <w:tcPr>
            <w:tcW w:w="10348" w:type="dxa"/>
            <w:gridSpan w:val="3"/>
            <w:shd w:val="pct25" w:color="CCFFCC" w:fill="CCFFCC"/>
          </w:tcPr>
          <w:p w:rsidR="00EB11A6" w:rsidRDefault="00EB11A6">
            <w:pPr>
              <w:ind w:right="-211"/>
              <w:rPr>
                <w:rFonts w:ascii="Arial" w:hAnsi="Arial"/>
                <w:b/>
              </w:rPr>
            </w:pPr>
          </w:p>
          <w:p w:rsidR="00EB11A6" w:rsidRDefault="00EB11A6">
            <w:pPr>
              <w:ind w:left="170" w:right="-211"/>
              <w:rPr>
                <w:rFonts w:ascii="Arial" w:hAnsi="Arial"/>
                <w:b/>
              </w:rPr>
            </w:pPr>
          </w:p>
          <w:p w:rsidR="00EB11A6" w:rsidRDefault="00F5599D">
            <w:pPr>
              <w:ind w:left="170" w:right="-211"/>
              <w:rPr>
                <w:rFonts w:ascii="Arial" w:hAnsi="Aria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139700</wp:posOffset>
                      </wp:positionV>
                      <wp:extent cx="1754505" cy="2540"/>
                      <wp:effectExtent l="0" t="0" r="0" b="0"/>
                      <wp:wrapNone/>
                      <wp:docPr id="1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4505" cy="25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6BD3B" id="Line 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5pt,11pt" to="494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139065</wp:posOffset>
                      </wp:positionV>
                      <wp:extent cx="1829435" cy="635"/>
                      <wp:effectExtent l="0" t="0" r="0" b="0"/>
                      <wp:wrapNone/>
                      <wp:docPr id="1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45DD2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0.95pt" to="266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EB11A6">
              <w:rPr>
                <w:rFonts w:ascii="Arial" w:hAnsi="Arial"/>
                <w:b/>
              </w:rPr>
              <w:t xml:space="preserve">Nom </w:t>
            </w:r>
            <w:r w:rsidR="00EB11A6">
              <w:rPr>
                <w:rFonts w:ascii="Arial" w:hAnsi="Arial"/>
                <w:b/>
                <w:sz w:val="18"/>
              </w:rPr>
              <w:t xml:space="preserve">(Mr, Mme, Mlle) : </w:t>
            </w:r>
            <w:r w:rsidR="00EB11A6">
              <w:rPr>
                <w:rFonts w:ascii="Arial" w:hAnsi="Arial"/>
                <w:b/>
              </w:rPr>
              <w:t xml:space="preserve">                                                         Prénom :                                                </w:t>
            </w:r>
          </w:p>
        </w:tc>
      </w:tr>
      <w:tr w:rsidR="00EB11A6" w:rsidTr="00EF590D">
        <w:trPr>
          <w:trHeight w:val="1765"/>
        </w:trPr>
        <w:tc>
          <w:tcPr>
            <w:tcW w:w="10348" w:type="dxa"/>
            <w:gridSpan w:val="3"/>
            <w:shd w:val="pct25" w:color="CCFFCC" w:fill="CCFFCC"/>
          </w:tcPr>
          <w:p w:rsidR="00EB11A6" w:rsidRDefault="00EB11A6">
            <w:pPr>
              <w:ind w:right="-211"/>
              <w:rPr>
                <w:rFonts w:ascii="Arial" w:hAnsi="Arial"/>
                <w:b/>
              </w:rPr>
            </w:pPr>
          </w:p>
          <w:p w:rsidR="00EB11A6" w:rsidRDefault="00F5599D" w:rsidP="00EB11A6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94615</wp:posOffset>
                      </wp:positionV>
                      <wp:extent cx="4959350" cy="0"/>
                      <wp:effectExtent l="0" t="0" r="0" b="19050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9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2D6B3"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7.45pt" to="50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D528ED">
              <w:rPr>
                <w:rFonts w:ascii="Arial" w:hAnsi="Arial"/>
                <w:b/>
              </w:rPr>
              <w:t xml:space="preserve">Adresse postale :   </w:t>
            </w:r>
          </w:p>
          <w:p w:rsidR="00EB11A6" w:rsidRDefault="00EB11A6" w:rsidP="00EB11A6">
            <w:pPr>
              <w:ind w:left="214" w:right="-211"/>
              <w:rPr>
                <w:rFonts w:ascii="Arial" w:hAnsi="Arial"/>
                <w:b/>
              </w:rPr>
            </w:pPr>
          </w:p>
          <w:p w:rsidR="00EB11A6" w:rsidRDefault="00F5599D" w:rsidP="00EB11A6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352425</wp:posOffset>
                      </wp:positionV>
                      <wp:extent cx="6323330" cy="1905"/>
                      <wp:effectExtent l="0" t="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3330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9653C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27.75pt" to="505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72390</wp:posOffset>
                      </wp:positionV>
                      <wp:extent cx="6324600" cy="0"/>
                      <wp:effectExtent l="0" t="0" r="0" b="0"/>
                      <wp:wrapNone/>
                      <wp:docPr id="1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CC8FB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5.7pt" to="50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</w:p>
        </w:tc>
      </w:tr>
      <w:tr w:rsidR="00EB11A6" w:rsidTr="00C50A84">
        <w:trPr>
          <w:trHeight w:val="1106"/>
        </w:trPr>
        <w:tc>
          <w:tcPr>
            <w:tcW w:w="5028" w:type="dxa"/>
            <w:shd w:val="pct25" w:color="CCFFCC" w:fill="CCFFCC"/>
          </w:tcPr>
          <w:p w:rsidR="00EB11A6" w:rsidRDefault="00EB11A6">
            <w:pPr>
              <w:ind w:right="-211"/>
              <w:rPr>
                <w:rFonts w:ascii="Arial" w:hAnsi="Arial"/>
                <w:b/>
              </w:rPr>
            </w:pPr>
          </w:p>
          <w:p w:rsidR="00EB11A6" w:rsidRDefault="00F5599D" w:rsidP="00EB11A6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DFFD588" wp14:editId="1AAF8BEA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95885</wp:posOffset>
                      </wp:positionV>
                      <wp:extent cx="2393950" cy="6350"/>
                      <wp:effectExtent l="0" t="0" r="0" b="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39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4960F" id="Line 6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7.55pt" to="242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EB11A6">
              <w:rPr>
                <w:rFonts w:ascii="Arial" w:hAnsi="Arial"/>
                <w:b/>
              </w:rPr>
              <w:t>Tél :</w:t>
            </w:r>
          </w:p>
          <w:p w:rsidR="00EB11A6" w:rsidRDefault="00F5599D" w:rsidP="00EB11A6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974AC0" wp14:editId="561B912C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170815</wp:posOffset>
                      </wp:positionV>
                      <wp:extent cx="5408930" cy="1270"/>
                      <wp:effectExtent l="0" t="0" r="0" b="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0893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0C871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13.45pt" to="487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896FA6">
              <w:rPr>
                <w:rFonts w:ascii="Arial" w:hAnsi="Arial"/>
                <w:b/>
              </w:rPr>
              <w:t>e</w:t>
            </w:r>
            <w:bookmarkStart w:id="0" w:name="_GoBack"/>
            <w:bookmarkEnd w:id="0"/>
            <w:r w:rsidR="00F268EC">
              <w:rPr>
                <w:rFonts w:ascii="Arial" w:hAnsi="Arial"/>
                <w:b/>
              </w:rPr>
              <w:t>-</w:t>
            </w:r>
            <w:r w:rsidR="00EB11A6">
              <w:rPr>
                <w:rFonts w:ascii="Arial" w:hAnsi="Arial"/>
                <w:b/>
              </w:rPr>
              <w:t>mail :</w:t>
            </w:r>
          </w:p>
        </w:tc>
        <w:tc>
          <w:tcPr>
            <w:tcW w:w="5320" w:type="dxa"/>
            <w:gridSpan w:val="2"/>
            <w:shd w:val="pct25" w:color="CCFFCC" w:fill="CCFFCC"/>
          </w:tcPr>
          <w:p w:rsidR="00EB11A6" w:rsidRDefault="00EB11A6">
            <w:pPr>
              <w:ind w:left="289"/>
              <w:rPr>
                <w:rFonts w:ascii="Arial" w:hAnsi="Arial"/>
                <w:b/>
              </w:rPr>
            </w:pPr>
          </w:p>
          <w:p w:rsidR="00EB11A6" w:rsidRDefault="00F5599D">
            <w:pPr>
              <w:ind w:left="289"/>
              <w:rPr>
                <w:rFonts w:ascii="Arial" w:hAnsi="Aria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A9D34A0" wp14:editId="7BF8D0B0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118745</wp:posOffset>
                      </wp:positionV>
                      <wp:extent cx="2378075" cy="635"/>
                      <wp:effectExtent l="0" t="0" r="0" b="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807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D22D4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9.35pt" to="238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EB11A6">
              <w:rPr>
                <w:rFonts w:ascii="Arial" w:hAnsi="Arial"/>
                <w:b/>
              </w:rPr>
              <w:t>Fax</w:t>
            </w:r>
            <w:r w:rsidR="00EB11A6">
              <w:rPr>
                <w:rFonts w:ascii="Arial" w:hAnsi="Arial"/>
              </w:rPr>
              <w:t xml:space="preserve"> : </w:t>
            </w:r>
          </w:p>
          <w:p w:rsidR="00EB11A6" w:rsidRDefault="00EB11A6">
            <w:pPr>
              <w:ind w:left="289"/>
              <w:rPr>
                <w:rFonts w:ascii="Arial" w:hAnsi="Arial"/>
              </w:rPr>
            </w:pPr>
          </w:p>
        </w:tc>
      </w:tr>
      <w:tr w:rsidR="00EB11A6" w:rsidTr="00EF590D">
        <w:trPr>
          <w:trHeight w:val="289"/>
        </w:trPr>
        <w:tc>
          <w:tcPr>
            <w:tcW w:w="5028" w:type="dxa"/>
            <w:shd w:val="pct25" w:color="CCFFCC" w:fill="CCFFCC"/>
          </w:tcPr>
          <w:p w:rsidR="00EB11A6" w:rsidRDefault="00EB11A6" w:rsidP="00C50A84">
            <w:pPr>
              <w:ind w:right="-211"/>
              <w:rPr>
                <w:rFonts w:ascii="Arial" w:hAnsi="Arial"/>
                <w:b/>
              </w:rPr>
            </w:pPr>
          </w:p>
        </w:tc>
        <w:tc>
          <w:tcPr>
            <w:tcW w:w="5320" w:type="dxa"/>
            <w:gridSpan w:val="2"/>
            <w:shd w:val="pct25" w:color="CCFFCC" w:fill="CCFFCC"/>
          </w:tcPr>
          <w:p w:rsidR="00EB11A6" w:rsidRDefault="00EB11A6">
            <w:pPr>
              <w:rPr>
                <w:rFonts w:ascii="Arial" w:hAnsi="Arial"/>
              </w:rPr>
            </w:pPr>
          </w:p>
        </w:tc>
      </w:tr>
      <w:tr w:rsidR="00EB11A6" w:rsidTr="00EF590D">
        <w:trPr>
          <w:trHeight w:val="1171"/>
        </w:trPr>
        <w:tc>
          <w:tcPr>
            <w:tcW w:w="10348" w:type="dxa"/>
            <w:gridSpan w:val="3"/>
            <w:shd w:val="pct25" w:color="CCFFCC" w:fill="CCFFCC"/>
          </w:tcPr>
          <w:p w:rsidR="00EB11A6" w:rsidRDefault="00EB11A6">
            <w:pPr>
              <w:ind w:left="214" w:right="-2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Nom et adresse de l’établissement (</w:t>
            </w:r>
            <w:r>
              <w:rPr>
                <w:rFonts w:ascii="Arial" w:hAnsi="Arial"/>
                <w:b/>
                <w:sz w:val="18"/>
              </w:rPr>
              <w:t xml:space="preserve">si différente de l’adresse postale) : </w:t>
            </w:r>
          </w:p>
          <w:p w:rsidR="00EB11A6" w:rsidRDefault="00F5599D">
            <w:pPr>
              <w:ind w:right="-211"/>
              <w:rPr>
                <w:rFonts w:ascii="Arial" w:hAnsi="Arial"/>
                <w:b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382905</wp:posOffset>
                      </wp:positionV>
                      <wp:extent cx="6323330" cy="3810"/>
                      <wp:effectExtent l="0" t="0" r="0" b="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23330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0F60A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30.15pt" to="506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154305</wp:posOffset>
                      </wp:positionV>
                      <wp:extent cx="6280150" cy="889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0150" cy="88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E783A" id="Line 1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2.15pt" to="50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</w:p>
        </w:tc>
      </w:tr>
      <w:tr w:rsidR="00EB11A6" w:rsidTr="00EF590D">
        <w:trPr>
          <w:trHeight w:val="1476"/>
        </w:trPr>
        <w:tc>
          <w:tcPr>
            <w:tcW w:w="10348" w:type="dxa"/>
            <w:gridSpan w:val="3"/>
            <w:shd w:val="pct25" w:color="CCFFCC" w:fill="CCFFCC"/>
          </w:tcPr>
          <w:p w:rsidR="00EB11A6" w:rsidRDefault="00F5599D">
            <w:pPr>
              <w:ind w:right="-211"/>
              <w:rPr>
                <w:rFonts w:ascii="Arial" w:hAnsi="Aria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39370</wp:posOffset>
                      </wp:positionV>
                      <wp:extent cx="6324600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119BC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3.1pt" to="50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</w:p>
          <w:p w:rsidR="00EB11A6" w:rsidRDefault="00F5599D">
            <w:pPr>
              <w:ind w:left="214" w:right="-211"/>
              <w:rPr>
                <w:rFonts w:ascii="Arial" w:hAnsi="Aria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159385</wp:posOffset>
                      </wp:positionV>
                      <wp:extent cx="4723130" cy="12065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3130" cy="120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C359E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2.55pt" to="493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EB11A6">
              <w:rPr>
                <w:rFonts w:ascii="Arial" w:hAnsi="Arial"/>
                <w:b/>
              </w:rPr>
              <w:t>Fonction exercée </w:t>
            </w:r>
            <w:r w:rsidR="00EB11A6">
              <w:rPr>
                <w:rFonts w:ascii="Arial" w:hAnsi="Arial"/>
              </w:rPr>
              <w:t xml:space="preserve">: </w:t>
            </w:r>
          </w:p>
          <w:p w:rsidR="00EB11A6" w:rsidRDefault="00EB11A6">
            <w:pPr>
              <w:ind w:left="214" w:right="-211"/>
              <w:rPr>
                <w:rFonts w:ascii="Arial" w:hAnsi="Arial"/>
              </w:rPr>
            </w:pPr>
          </w:p>
          <w:p w:rsidR="00BB3168" w:rsidRDefault="00F5599D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123190</wp:posOffset>
                      </wp:positionV>
                      <wp:extent cx="3617595" cy="0"/>
                      <wp:effectExtent l="0" t="0" r="0" b="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75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6341D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9.7pt" to="49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EB11A6" w:rsidRPr="002B04B9">
              <w:rPr>
                <w:rFonts w:ascii="Arial" w:hAnsi="Arial"/>
                <w:b/>
              </w:rPr>
              <w:t>Titres Hospitalo-Universitaires :</w:t>
            </w:r>
          </w:p>
          <w:p w:rsidR="00BB3168" w:rsidRDefault="00BB3168">
            <w:pPr>
              <w:ind w:left="214" w:right="-211"/>
              <w:rPr>
                <w:rFonts w:ascii="Arial" w:hAnsi="Arial"/>
                <w:b/>
              </w:rPr>
            </w:pPr>
          </w:p>
          <w:p w:rsidR="00C50A84" w:rsidRDefault="00BB3168" w:rsidP="00EF590D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Parrains membres de la SFTS* </w:t>
            </w:r>
            <w:r w:rsidR="00C50A84">
              <w:rPr>
                <w:rFonts w:ascii="Arial" w:hAnsi="Arial"/>
                <w:b/>
              </w:rPr>
              <w:t xml:space="preserve">(nom et signature) </w:t>
            </w:r>
            <w:r>
              <w:rPr>
                <w:rFonts w:ascii="Arial" w:hAnsi="Arial"/>
                <w:b/>
              </w:rPr>
              <w:t xml:space="preserve">:   </w:t>
            </w:r>
          </w:p>
          <w:p w:rsidR="00C50A84" w:rsidRDefault="00BB3168" w:rsidP="00EF590D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</w:p>
          <w:p w:rsidR="00C50A84" w:rsidRDefault="00C50A84" w:rsidP="00EF590D">
            <w:pPr>
              <w:ind w:left="214" w:right="-211"/>
              <w:rPr>
                <w:rFonts w:ascii="Arial" w:hAnsi="Aria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91BA2CC" wp14:editId="744142B9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128905</wp:posOffset>
                      </wp:positionV>
                      <wp:extent cx="4723130" cy="12065"/>
                      <wp:effectExtent l="0" t="0" r="20320" b="26035"/>
                      <wp:wrapNone/>
                      <wp:docPr id="2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3130" cy="120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4B859" id="Line 1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10.15pt" to="408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>
              <w:rPr>
                <w:rFonts w:ascii="Arial" w:hAnsi="Arial"/>
              </w:rPr>
              <w:t>1)</w:t>
            </w:r>
          </w:p>
          <w:p w:rsidR="00C50A84" w:rsidRDefault="00C50A84" w:rsidP="00EF590D">
            <w:pPr>
              <w:ind w:left="214" w:right="-211"/>
              <w:rPr>
                <w:rFonts w:ascii="Arial" w:hAnsi="Arial"/>
              </w:rPr>
            </w:pPr>
          </w:p>
          <w:p w:rsidR="00EB11A6" w:rsidRDefault="00C50A84" w:rsidP="00EF590D">
            <w:pPr>
              <w:ind w:left="214" w:right="-211"/>
              <w:rPr>
                <w:rFonts w:ascii="Arial" w:hAnsi="Aria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021DC8E" wp14:editId="4E16F29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113665</wp:posOffset>
                      </wp:positionV>
                      <wp:extent cx="4723130" cy="12065"/>
                      <wp:effectExtent l="0" t="0" r="20320" b="26035"/>
                      <wp:wrapNone/>
                      <wp:docPr id="1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3130" cy="120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02020"/>
                                </a:solidFill>
                                <a:prstDash val="sysDot"/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B1900" id="Line 1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5pt,8.95pt" to="40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" strokecolor="#202020" strokeweight=".5pt">
                      <v:stroke dashstyle="1 1" startarrowwidth="narrow" endarrowwidth="narrow"/>
                    </v:line>
                  </w:pict>
                </mc:Fallback>
              </mc:AlternateContent>
            </w:r>
            <w:r w:rsidR="00D45E4B">
              <w:rPr>
                <w:rFonts w:ascii="Arial" w:hAnsi="Arial"/>
              </w:rPr>
              <w:t>2)</w:t>
            </w:r>
            <w:r w:rsidR="00BB3168">
              <w:rPr>
                <w:rFonts w:ascii="Arial" w:hAnsi="Arial"/>
              </w:rPr>
              <w:t> </w:t>
            </w:r>
          </w:p>
        </w:tc>
      </w:tr>
      <w:tr w:rsidR="00EB11A6" w:rsidTr="00EF590D">
        <w:trPr>
          <w:trHeight w:val="289"/>
        </w:trPr>
        <w:tc>
          <w:tcPr>
            <w:tcW w:w="10348" w:type="dxa"/>
            <w:gridSpan w:val="3"/>
            <w:shd w:val="pct25" w:color="CCFFCC" w:fill="CCFFCC"/>
          </w:tcPr>
          <w:p w:rsidR="00EB11A6" w:rsidRDefault="00EB11A6">
            <w:pPr>
              <w:ind w:right="-211"/>
              <w:rPr>
                <w:rFonts w:ascii="Arial" w:hAnsi="Arial"/>
              </w:rPr>
            </w:pPr>
          </w:p>
        </w:tc>
      </w:tr>
      <w:tr w:rsidR="00EB11A6" w:rsidTr="00EF590D">
        <w:trPr>
          <w:trHeight w:val="2070"/>
        </w:trPr>
        <w:tc>
          <w:tcPr>
            <w:tcW w:w="10348" w:type="dxa"/>
            <w:gridSpan w:val="3"/>
            <w:shd w:val="pct25" w:color="CCFFCC" w:fill="CCFFCC"/>
          </w:tcPr>
          <w:p w:rsidR="00EB11A6" w:rsidRDefault="00EB11A6" w:rsidP="00C50A84">
            <w:pPr>
              <w:ind w:right="-211"/>
              <w:rPr>
                <w:rFonts w:ascii="Arial" w:hAnsi="Arial"/>
                <w:b/>
              </w:rPr>
            </w:pPr>
          </w:p>
          <w:p w:rsidR="00EB11A6" w:rsidRDefault="00FA0A6F" w:rsidP="00FA0A6F">
            <w:pPr>
              <w:ind w:right="-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</w:t>
            </w:r>
            <w:r w:rsidR="00EB11A6">
              <w:rPr>
                <w:rFonts w:ascii="Arial" w:hAnsi="Arial"/>
                <w:b/>
              </w:rPr>
              <w:t>Date et signature :</w:t>
            </w:r>
          </w:p>
          <w:p w:rsidR="00EB11A6" w:rsidRDefault="00EB11A6" w:rsidP="00C50A84">
            <w:pPr>
              <w:ind w:right="-211"/>
              <w:rPr>
                <w:rFonts w:ascii="Arial" w:hAnsi="Arial"/>
                <w:b/>
              </w:rPr>
            </w:pPr>
          </w:p>
          <w:p w:rsidR="00EB11A6" w:rsidRDefault="00576F7F" w:rsidP="00576F7F">
            <w:pPr>
              <w:ind w:left="214" w:right="-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* </w:t>
            </w:r>
            <w:r w:rsidR="00BB3168">
              <w:rPr>
                <w:rFonts w:ascii="Arial" w:hAnsi="Arial"/>
                <w:b/>
              </w:rPr>
              <w:t xml:space="preserve">En l’absence de parrains, merci de nous adresser votre CV avec une lettre de </w:t>
            </w:r>
            <w:r>
              <w:rPr>
                <w:rFonts w:ascii="Arial" w:hAnsi="Arial"/>
                <w:b/>
              </w:rPr>
              <w:t xml:space="preserve">     </w:t>
            </w:r>
            <w:r w:rsidR="00BB3168">
              <w:rPr>
                <w:rFonts w:ascii="Arial" w:hAnsi="Arial"/>
                <w:b/>
              </w:rPr>
              <w:t>motivation</w:t>
            </w:r>
          </w:p>
          <w:p w:rsidR="00EB11A6" w:rsidRDefault="00EB11A6">
            <w:pPr>
              <w:ind w:left="5601" w:right="-211"/>
              <w:rPr>
                <w:rFonts w:ascii="Arial" w:hAnsi="Arial"/>
                <w:b/>
              </w:rPr>
            </w:pPr>
          </w:p>
        </w:tc>
      </w:tr>
      <w:tr w:rsidR="00EB11A6" w:rsidTr="00C50A84">
        <w:trPr>
          <w:trHeight w:val="68"/>
        </w:trPr>
        <w:tc>
          <w:tcPr>
            <w:tcW w:w="5094" w:type="dxa"/>
            <w:gridSpan w:val="2"/>
            <w:shd w:val="pct25" w:color="CCFFCC" w:fill="CCFFCC"/>
          </w:tcPr>
          <w:p w:rsidR="00EB11A6" w:rsidRDefault="00EB11A6" w:rsidP="00BB3168">
            <w:pPr>
              <w:ind w:right="-211"/>
              <w:rPr>
                <w:rFonts w:ascii="Arial" w:hAnsi="Arial"/>
                <w:b/>
              </w:rPr>
            </w:pPr>
          </w:p>
        </w:tc>
        <w:tc>
          <w:tcPr>
            <w:tcW w:w="5254" w:type="dxa"/>
            <w:shd w:val="pct25" w:color="CCFFCC" w:fill="CCFFCC"/>
          </w:tcPr>
          <w:p w:rsidR="00EB11A6" w:rsidRDefault="00EB11A6">
            <w:pPr>
              <w:ind w:left="5601" w:right="-211"/>
              <w:rPr>
                <w:rFonts w:ascii="Arial" w:hAnsi="Arial"/>
                <w:b/>
              </w:rPr>
            </w:pPr>
          </w:p>
        </w:tc>
      </w:tr>
    </w:tbl>
    <w:p w:rsidR="00EB11A6" w:rsidRDefault="00EB11A6">
      <w:pPr>
        <w:rPr>
          <w:rFonts w:ascii="Arial" w:hAnsi="Arial"/>
          <w:sz w:val="20"/>
        </w:rPr>
      </w:pPr>
    </w:p>
    <w:sectPr w:rsidR="00EB1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251" w:rsidRDefault="00852251">
      <w:r>
        <w:separator/>
      </w:r>
    </w:p>
  </w:endnote>
  <w:endnote w:type="continuationSeparator" w:id="0">
    <w:p w:rsidR="00852251" w:rsidRDefault="0085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6" w:rsidRDefault="00524F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1A6" w:rsidRDefault="00EB11A6">
    <w:pPr>
      <w:pStyle w:val="Pieddepage"/>
      <w:ind w:left="-142" w:right="-234"/>
      <w:jc w:val="center"/>
      <w:rPr>
        <w:rFonts w:ascii="Arial" w:hAnsi="Arial"/>
        <w:b/>
        <w:color w:val="339966"/>
        <w:sz w:val="22"/>
      </w:rPr>
    </w:pPr>
    <w:r>
      <w:rPr>
        <w:rFonts w:ascii="Arial" w:hAnsi="Arial"/>
        <w:b/>
        <w:color w:val="339966"/>
        <w:sz w:val="22"/>
      </w:rPr>
      <w:t>Adresser ce formulaire au Secrétariat de la SFTS</w:t>
    </w:r>
  </w:p>
  <w:p w:rsidR="00EB11A6" w:rsidRDefault="00EB11A6">
    <w:pPr>
      <w:pStyle w:val="Pieddepage"/>
      <w:ind w:left="-142" w:right="-234"/>
      <w:jc w:val="center"/>
      <w:rPr>
        <w:rFonts w:ascii="Arial" w:hAnsi="Arial"/>
        <w:b/>
        <w:color w:val="339966"/>
        <w:sz w:val="22"/>
      </w:rPr>
    </w:pPr>
    <w:r>
      <w:rPr>
        <w:rFonts w:ascii="Arial" w:hAnsi="Arial"/>
        <w:b/>
        <w:color w:val="339966"/>
        <w:sz w:val="22"/>
      </w:rPr>
      <w:t>6 rue Alexandre Cabanel - 75739 PARIS Cedex</w:t>
    </w:r>
    <w:r w:rsidR="00524FD6">
      <w:rPr>
        <w:rFonts w:ascii="Arial" w:hAnsi="Arial"/>
        <w:b/>
        <w:color w:val="339966"/>
        <w:sz w:val="22"/>
      </w:rPr>
      <w:t xml:space="preserve"> </w:t>
    </w:r>
    <w:r>
      <w:rPr>
        <w:rFonts w:ascii="Arial" w:hAnsi="Arial"/>
        <w:b/>
        <w:color w:val="339966"/>
        <w:sz w:val="22"/>
      </w:rPr>
      <w:t>15</w:t>
    </w:r>
  </w:p>
  <w:p w:rsidR="00871E96" w:rsidRDefault="00871E96">
    <w:pPr>
      <w:pStyle w:val="Pieddepage"/>
      <w:ind w:left="-142" w:right="-234"/>
      <w:jc w:val="center"/>
      <w:rPr>
        <w:color w:val="339966"/>
        <w:sz w:val="22"/>
      </w:rPr>
    </w:pPr>
    <w:r>
      <w:rPr>
        <w:rFonts w:ascii="Arial" w:hAnsi="Arial"/>
        <w:b/>
        <w:color w:val="339966"/>
        <w:sz w:val="22"/>
      </w:rPr>
      <w:t>secretariat@sfts.asso.fr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6" w:rsidRDefault="00524F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251" w:rsidRDefault="00852251">
      <w:r>
        <w:separator/>
      </w:r>
    </w:p>
  </w:footnote>
  <w:footnote w:type="continuationSeparator" w:id="0">
    <w:p w:rsidR="00852251" w:rsidRDefault="0085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6" w:rsidRDefault="00524F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6" w:rsidRDefault="00524F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6" w:rsidRDefault="00524F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3B1C"/>
    <w:multiLevelType w:val="hybridMultilevel"/>
    <w:tmpl w:val="2E5A778E"/>
    <w:lvl w:ilvl="0" w:tplc="58FE898C">
      <w:numFmt w:val="bullet"/>
      <w:lvlText w:val=""/>
      <w:lvlJc w:val="left"/>
      <w:pPr>
        <w:ind w:left="57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469C13F2"/>
    <w:multiLevelType w:val="hybridMultilevel"/>
    <w:tmpl w:val="F40045FA"/>
    <w:lvl w:ilvl="0" w:tplc="DB6A1056">
      <w:start w:val="6"/>
      <w:numFmt w:val="bullet"/>
      <w:lvlText w:val=""/>
      <w:lvlJc w:val="left"/>
      <w:pPr>
        <w:ind w:left="57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68571586"/>
    <w:multiLevelType w:val="hybridMultilevel"/>
    <w:tmpl w:val="1BF629CA"/>
    <w:lvl w:ilvl="0" w:tplc="6A86C82A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99D"/>
    <w:rsid w:val="00012340"/>
    <w:rsid w:val="000B43F8"/>
    <w:rsid w:val="00157865"/>
    <w:rsid w:val="00175778"/>
    <w:rsid w:val="00190AB3"/>
    <w:rsid w:val="00524FD6"/>
    <w:rsid w:val="00576F7F"/>
    <w:rsid w:val="00735044"/>
    <w:rsid w:val="00852251"/>
    <w:rsid w:val="00871E96"/>
    <w:rsid w:val="00896FA6"/>
    <w:rsid w:val="009F2E2A"/>
    <w:rsid w:val="00B97F50"/>
    <w:rsid w:val="00BB1A3B"/>
    <w:rsid w:val="00BB3168"/>
    <w:rsid w:val="00C43849"/>
    <w:rsid w:val="00C50A84"/>
    <w:rsid w:val="00D45E4B"/>
    <w:rsid w:val="00D528ED"/>
    <w:rsid w:val="00DB7695"/>
    <w:rsid w:val="00E910BC"/>
    <w:rsid w:val="00EB11A6"/>
    <w:rsid w:val="00EF590D"/>
    <w:rsid w:val="00F268EC"/>
    <w:rsid w:val="00F5599D"/>
    <w:rsid w:val="00F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34334"/>
  <w15:docId w15:val="{AB29131A-BEFA-4969-86E6-B105D883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i/>
      <w:color w:val="339966"/>
      <w:sz w:val="48"/>
    </w:rPr>
  </w:style>
  <w:style w:type="paragraph" w:styleId="Sous-titre">
    <w:name w:val="Subtitle"/>
    <w:basedOn w:val="Normal"/>
    <w:qFormat/>
    <w:pPr>
      <w:jc w:val="center"/>
    </w:pPr>
    <w:rPr>
      <w:rFonts w:ascii="Arial" w:hAnsi="Arial"/>
      <w:b/>
      <w:i/>
      <w:color w:val="33996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TS\Desktop\FICHE%20ADHESION20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ADHESION2016.dot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SFTS 2000</vt:lpstr>
    </vt:vector>
  </TitlesOfParts>
  <Company>INTS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SFTS 2000</dc:title>
  <dc:creator>SFTS</dc:creator>
  <cp:lastModifiedBy>Evelyne CASTANIE</cp:lastModifiedBy>
  <cp:revision>4</cp:revision>
  <cp:lastPrinted>2014-09-05T08:13:00Z</cp:lastPrinted>
  <dcterms:created xsi:type="dcterms:W3CDTF">2018-01-09T11:12:00Z</dcterms:created>
  <dcterms:modified xsi:type="dcterms:W3CDTF">2018-01-09T11:14:00Z</dcterms:modified>
</cp:coreProperties>
</file>